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2977"/>
        <w:gridCol w:w="284"/>
        <w:gridCol w:w="6945"/>
      </w:tblGrid>
      <w:tr w:rsidR="001A2432">
        <w:trPr>
          <w:trHeight w:val="1763"/>
        </w:trPr>
        <w:tc>
          <w:tcPr>
            <w:tcW w:w="2977" w:type="dxa"/>
          </w:tcPr>
          <w:p w:rsidR="001A2432" w:rsidRDefault="001A2432" w:rsidP="006F4ADA">
            <w:pPr>
              <w:tabs>
                <w:tab w:val="left" w:pos="1168"/>
              </w:tabs>
              <w:rPr>
                <w:rFonts w:cs="Times New Roman"/>
                <w:b/>
                <w:bCs/>
                <w:spacing w:val="10"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style="position:absolute;margin-left:49.75pt;margin-top:2pt;width:65.2pt;height:35.9pt;z-index:251658240;visibility:visible;mso-wrap-distance-left:0;mso-wrap-distance-right:0" filled="t">
                  <v:imagedata r:id="rId4" o:title=""/>
                  <w10:wrap type="topAndBottom"/>
                </v:shape>
              </w:pict>
            </w:r>
          </w:p>
          <w:p w:rsidR="001A2432" w:rsidRDefault="001A2432" w:rsidP="006F4ADA">
            <w:pPr>
              <w:tabs>
                <w:tab w:val="left" w:pos="1168"/>
              </w:tabs>
              <w:rPr>
                <w:rFonts w:cs="Times New Roman"/>
                <w:b/>
                <w:bCs/>
                <w:spacing w:val="10"/>
                <w:sz w:val="28"/>
                <w:szCs w:val="28"/>
                <w:lang w:val="en-US"/>
              </w:rPr>
            </w:pPr>
          </w:p>
          <w:p w:rsidR="001A2432" w:rsidRDefault="001A2432" w:rsidP="006F4ADA">
            <w:pPr>
              <w:tabs>
                <w:tab w:val="left" w:pos="1168"/>
              </w:tabs>
              <w:rPr>
                <w:b/>
                <w:bCs/>
                <w:spacing w:val="10"/>
                <w:sz w:val="28"/>
                <w:szCs w:val="28"/>
                <w:lang w:val="bg-BG"/>
              </w:rPr>
            </w:pPr>
            <w:r>
              <w:rPr>
                <w:b/>
                <w:bCs/>
                <w:spacing w:val="10"/>
                <w:sz w:val="28"/>
                <w:szCs w:val="28"/>
                <w:lang w:val="bg-BG"/>
              </w:rPr>
              <w:t xml:space="preserve">          Автобиография</w:t>
            </w:r>
          </w:p>
        </w:tc>
        <w:tc>
          <w:tcPr>
            <w:tcW w:w="284" w:type="dxa"/>
          </w:tcPr>
          <w:p w:rsidR="001A2432" w:rsidRDefault="001A2432" w:rsidP="006F4ADA">
            <w:pPr>
              <w:rPr>
                <w:rFonts w:cs="Times New Roman"/>
                <w:b/>
                <w:bCs/>
                <w:lang w:val="bg-BG"/>
              </w:rPr>
            </w:pPr>
          </w:p>
        </w:tc>
        <w:tc>
          <w:tcPr>
            <w:tcW w:w="6945" w:type="dxa"/>
          </w:tcPr>
          <w:p w:rsidR="001A2432" w:rsidRDefault="001A2432" w:rsidP="006F4ADA">
            <w:pPr>
              <w:jc w:val="center"/>
              <w:rPr>
                <w:rFonts w:cs="Times New Roman"/>
                <w:b/>
                <w:bCs/>
                <w:lang w:val="bg-BG"/>
              </w:rPr>
            </w:pPr>
          </w:p>
        </w:tc>
      </w:tr>
    </w:tbl>
    <w:p w:rsidR="001A2432" w:rsidRDefault="001A2432" w:rsidP="00220D0A">
      <w:pPr>
        <w:rPr>
          <w:rFonts w:cs="Times New Roman"/>
          <w:b/>
          <w:bCs/>
          <w:lang w:val="bg-BG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1A2432">
        <w:tc>
          <w:tcPr>
            <w:tcW w:w="2977" w:type="dxa"/>
          </w:tcPr>
          <w:p w:rsidR="001A2432" w:rsidRDefault="001A2432" w:rsidP="006F4ADA">
            <w:pPr>
              <w:pStyle w:val="Heading1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Лична информация</w:t>
            </w:r>
          </w:p>
        </w:tc>
      </w:tr>
    </w:tbl>
    <w:p w:rsidR="001A2432" w:rsidRDefault="001A2432" w:rsidP="00220D0A">
      <w:pPr>
        <w:rPr>
          <w:rFonts w:cs="Times New Roman"/>
          <w:b/>
          <w:bCs/>
          <w:sz w:val="10"/>
          <w:szCs w:val="10"/>
          <w:lang w:val="bg-BG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2977"/>
        <w:gridCol w:w="284"/>
        <w:gridCol w:w="7229"/>
      </w:tblGrid>
      <w:tr w:rsidR="001A2432">
        <w:tc>
          <w:tcPr>
            <w:tcW w:w="2977" w:type="dxa"/>
          </w:tcPr>
          <w:p w:rsidR="001A2432" w:rsidRDefault="001A2432" w:rsidP="006F4ADA">
            <w:pPr>
              <w:spacing w:before="40" w:after="40"/>
              <w:jc w:val="right"/>
              <w:rPr>
                <w:lang w:val="bg-BG"/>
              </w:rPr>
            </w:pPr>
            <w:r>
              <w:rPr>
                <w:lang w:val="bg-BG"/>
              </w:rPr>
              <w:t>Име</w:t>
            </w:r>
          </w:p>
        </w:tc>
        <w:tc>
          <w:tcPr>
            <w:tcW w:w="284" w:type="dxa"/>
          </w:tcPr>
          <w:p w:rsidR="001A2432" w:rsidRDefault="001A2432" w:rsidP="006F4ADA">
            <w:pPr>
              <w:pStyle w:val="Header"/>
              <w:tabs>
                <w:tab w:val="clear" w:pos="4153"/>
                <w:tab w:val="clear" w:pos="8306"/>
              </w:tabs>
              <w:rPr>
                <w:rFonts w:cs="Times New Roman"/>
                <w:lang w:val="bg-BG"/>
              </w:rPr>
            </w:pPr>
          </w:p>
        </w:tc>
        <w:tc>
          <w:tcPr>
            <w:tcW w:w="7229" w:type="dxa"/>
          </w:tcPr>
          <w:p w:rsidR="001A2432" w:rsidRPr="00D04C37" w:rsidRDefault="001A2432" w:rsidP="006F4ADA">
            <w:pPr>
              <w:pStyle w:val="Heading3"/>
              <w:spacing w:before="20" w:after="40"/>
              <w:rPr>
                <w:rFonts w:cs="Times New Roman"/>
                <w:lang w:val="bg-BG"/>
              </w:rPr>
            </w:pPr>
            <w:r>
              <w:rPr>
                <w:lang w:val="bg-BG"/>
              </w:rPr>
              <w:t>Ирена Аспарухова Александрова</w:t>
            </w:r>
          </w:p>
        </w:tc>
      </w:tr>
      <w:tr w:rsidR="001A2432" w:rsidRPr="0039299C">
        <w:tc>
          <w:tcPr>
            <w:tcW w:w="2977" w:type="dxa"/>
          </w:tcPr>
          <w:p w:rsidR="001A2432" w:rsidRPr="0039299C" w:rsidRDefault="001A2432" w:rsidP="006F4ADA">
            <w:pPr>
              <w:spacing w:before="40" w:after="40"/>
              <w:jc w:val="right"/>
              <w:rPr>
                <w:lang w:val="bg-BG"/>
              </w:rPr>
            </w:pPr>
            <w:r w:rsidRPr="0039299C">
              <w:rPr>
                <w:lang w:val="bg-BG"/>
              </w:rPr>
              <w:t>Адрес</w:t>
            </w:r>
          </w:p>
        </w:tc>
        <w:tc>
          <w:tcPr>
            <w:tcW w:w="284" w:type="dxa"/>
          </w:tcPr>
          <w:p w:rsidR="001A2432" w:rsidRPr="0039299C" w:rsidRDefault="001A2432" w:rsidP="006F4ADA">
            <w:pPr>
              <w:rPr>
                <w:rFonts w:cs="Times New Roman"/>
                <w:lang w:val="bg-BG"/>
              </w:rPr>
            </w:pPr>
          </w:p>
        </w:tc>
        <w:tc>
          <w:tcPr>
            <w:tcW w:w="7229" w:type="dxa"/>
          </w:tcPr>
          <w:p w:rsidR="001A2432" w:rsidRPr="000F1D64" w:rsidRDefault="001A2432" w:rsidP="006F4ADA">
            <w:pPr>
              <w:pStyle w:val="Aeeaoaeaa2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 w:rsidRPr="000F1D6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 xml:space="preserve">Гр.София, ж.к. Гевгели, ул. Сава Михайлов, бл.1, вх.В, ап.31 </w:t>
            </w:r>
          </w:p>
        </w:tc>
      </w:tr>
      <w:tr w:rsidR="001A2432" w:rsidRPr="0039299C">
        <w:trPr>
          <w:cantSplit/>
          <w:trHeight w:val="245"/>
        </w:trPr>
        <w:tc>
          <w:tcPr>
            <w:tcW w:w="2977" w:type="dxa"/>
          </w:tcPr>
          <w:p w:rsidR="001A2432" w:rsidRPr="0039299C" w:rsidRDefault="001A2432" w:rsidP="006F4ADA">
            <w:pPr>
              <w:spacing w:before="40" w:after="40"/>
              <w:jc w:val="right"/>
              <w:rPr>
                <w:lang w:val="bg-BG"/>
              </w:rPr>
            </w:pPr>
            <w:r w:rsidRPr="0039299C">
              <w:rPr>
                <w:lang w:val="bg-BG"/>
              </w:rPr>
              <w:t>Телефон</w:t>
            </w:r>
          </w:p>
        </w:tc>
        <w:tc>
          <w:tcPr>
            <w:tcW w:w="284" w:type="dxa"/>
          </w:tcPr>
          <w:p w:rsidR="001A2432" w:rsidRPr="0039299C" w:rsidRDefault="001A2432" w:rsidP="006F4ADA">
            <w:pPr>
              <w:rPr>
                <w:rFonts w:cs="Times New Roman"/>
                <w:lang w:val="bg-BG"/>
              </w:rPr>
            </w:pPr>
          </w:p>
        </w:tc>
        <w:tc>
          <w:tcPr>
            <w:tcW w:w="7229" w:type="dxa"/>
          </w:tcPr>
          <w:p w:rsidR="001A2432" w:rsidRPr="0039299C" w:rsidRDefault="001A2432" w:rsidP="006F4ADA">
            <w:pPr>
              <w:spacing w:before="40" w:after="40"/>
              <w:rPr>
                <w:rFonts w:cs="Times New Roman"/>
                <w:lang w:val="bg-BG"/>
              </w:rPr>
            </w:pPr>
            <w:r>
              <w:rPr>
                <w:lang w:val="bg-BG"/>
              </w:rPr>
              <w:t>0885204178</w:t>
            </w:r>
          </w:p>
        </w:tc>
      </w:tr>
      <w:tr w:rsidR="001A2432" w:rsidRPr="0039299C">
        <w:tc>
          <w:tcPr>
            <w:tcW w:w="2977" w:type="dxa"/>
          </w:tcPr>
          <w:p w:rsidR="001A2432" w:rsidRPr="0039299C" w:rsidRDefault="001A2432" w:rsidP="006F4ADA">
            <w:pPr>
              <w:spacing w:before="40" w:after="40"/>
              <w:jc w:val="right"/>
              <w:rPr>
                <w:lang w:val="bg-BG"/>
              </w:rPr>
            </w:pPr>
            <w:r w:rsidRPr="0039299C">
              <w:rPr>
                <w:lang w:val="bg-BG"/>
              </w:rPr>
              <w:t>E-mail</w:t>
            </w:r>
          </w:p>
        </w:tc>
        <w:tc>
          <w:tcPr>
            <w:tcW w:w="284" w:type="dxa"/>
          </w:tcPr>
          <w:p w:rsidR="001A2432" w:rsidRPr="0039299C" w:rsidRDefault="001A2432" w:rsidP="006F4ADA">
            <w:pPr>
              <w:rPr>
                <w:rFonts w:cs="Times New Roman"/>
                <w:lang w:val="bg-BG"/>
              </w:rPr>
            </w:pPr>
          </w:p>
        </w:tc>
        <w:tc>
          <w:tcPr>
            <w:tcW w:w="7229" w:type="dxa"/>
          </w:tcPr>
          <w:p w:rsidR="001A2432" w:rsidRPr="002F1DD4" w:rsidRDefault="001A2432" w:rsidP="006F4ADA">
            <w:pPr>
              <w:spacing w:before="40" w:after="40"/>
              <w:rPr>
                <w:rFonts w:cs="Times New Roman"/>
                <w:lang w:val="en-US"/>
              </w:rPr>
            </w:pPr>
            <w:r>
              <w:rPr>
                <w:lang w:val="bg-BG"/>
              </w:rPr>
              <w:t>i.alex@abv.bg</w:t>
            </w:r>
          </w:p>
        </w:tc>
      </w:tr>
    </w:tbl>
    <w:p w:rsidR="001A2432" w:rsidRPr="0039299C" w:rsidRDefault="001A2432" w:rsidP="00220D0A">
      <w:pPr>
        <w:rPr>
          <w:rFonts w:cs="Times New Roman"/>
          <w:b/>
          <w:bCs/>
          <w:lang w:val="bg-BG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2977"/>
        <w:gridCol w:w="284"/>
        <w:gridCol w:w="7229"/>
      </w:tblGrid>
      <w:tr w:rsidR="001A2432" w:rsidRPr="0039299C">
        <w:tc>
          <w:tcPr>
            <w:tcW w:w="2977" w:type="dxa"/>
          </w:tcPr>
          <w:p w:rsidR="001A2432" w:rsidRPr="0039299C" w:rsidRDefault="001A2432" w:rsidP="006F4ADA">
            <w:pPr>
              <w:spacing w:before="40" w:after="40"/>
              <w:jc w:val="right"/>
              <w:rPr>
                <w:lang w:val="bg-BG"/>
              </w:rPr>
            </w:pPr>
            <w:r w:rsidRPr="0039299C">
              <w:rPr>
                <w:lang w:val="bg-BG"/>
              </w:rPr>
              <w:t>Националност</w:t>
            </w:r>
          </w:p>
        </w:tc>
        <w:tc>
          <w:tcPr>
            <w:tcW w:w="284" w:type="dxa"/>
          </w:tcPr>
          <w:p w:rsidR="001A2432" w:rsidRPr="0039299C" w:rsidRDefault="001A2432" w:rsidP="006F4ADA">
            <w:pPr>
              <w:spacing w:before="40" w:after="40"/>
              <w:rPr>
                <w:rFonts w:cs="Times New Roman"/>
                <w:b/>
                <w:bCs/>
                <w:lang w:val="bg-BG"/>
              </w:rPr>
            </w:pPr>
          </w:p>
        </w:tc>
        <w:tc>
          <w:tcPr>
            <w:tcW w:w="7229" w:type="dxa"/>
          </w:tcPr>
          <w:p w:rsidR="001A2432" w:rsidRPr="002F1DD4" w:rsidRDefault="001A2432" w:rsidP="006F4ADA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cs="Times New Roman"/>
                <w:lang w:val="bg-BG"/>
              </w:rPr>
            </w:pPr>
            <w:r>
              <w:rPr>
                <w:lang w:val="bg-BG"/>
              </w:rPr>
              <w:t>българка</w:t>
            </w:r>
          </w:p>
        </w:tc>
      </w:tr>
    </w:tbl>
    <w:p w:rsidR="001A2432" w:rsidRPr="0039299C" w:rsidRDefault="001A2432" w:rsidP="00220D0A">
      <w:pPr>
        <w:rPr>
          <w:rFonts w:cs="Times New Roman"/>
          <w:b/>
          <w:bCs/>
          <w:lang w:val="bg-BG"/>
        </w:rPr>
      </w:pPr>
    </w:p>
    <w:tbl>
      <w:tblPr>
        <w:tblW w:w="18002" w:type="dxa"/>
        <w:tblInd w:w="108" w:type="dxa"/>
        <w:tblLayout w:type="fixed"/>
        <w:tblLook w:val="0000"/>
      </w:tblPr>
      <w:tblGrid>
        <w:gridCol w:w="2977"/>
        <w:gridCol w:w="284"/>
        <w:gridCol w:w="7229"/>
        <w:gridCol w:w="7512"/>
      </w:tblGrid>
      <w:tr w:rsidR="001A2432" w:rsidRPr="0039299C">
        <w:tc>
          <w:tcPr>
            <w:tcW w:w="2977" w:type="dxa"/>
          </w:tcPr>
          <w:p w:rsidR="001A2432" w:rsidRPr="0039299C" w:rsidRDefault="001A2432" w:rsidP="006F4ADA">
            <w:pPr>
              <w:spacing w:before="40" w:after="40"/>
              <w:jc w:val="right"/>
              <w:rPr>
                <w:lang w:val="bg-BG"/>
              </w:rPr>
            </w:pPr>
            <w:r w:rsidRPr="0039299C">
              <w:rPr>
                <w:lang w:val="bg-BG"/>
              </w:rPr>
              <w:t>Дата на раждане</w:t>
            </w:r>
          </w:p>
        </w:tc>
        <w:tc>
          <w:tcPr>
            <w:tcW w:w="284" w:type="dxa"/>
          </w:tcPr>
          <w:p w:rsidR="001A2432" w:rsidRPr="0039299C" w:rsidRDefault="001A2432" w:rsidP="006F4ADA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cs="Times New Roman"/>
                <w:lang w:val="bg-BG"/>
              </w:rPr>
            </w:pPr>
          </w:p>
        </w:tc>
        <w:tc>
          <w:tcPr>
            <w:tcW w:w="7229" w:type="dxa"/>
          </w:tcPr>
          <w:p w:rsidR="001A2432" w:rsidRPr="000F1D64" w:rsidRDefault="001A2432" w:rsidP="006F4ADA">
            <w:pPr>
              <w:pStyle w:val="Aeeaoaeaa2"/>
              <w:tabs>
                <w:tab w:val="left" w:pos="7121"/>
              </w:tabs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u-RU"/>
              </w:rPr>
            </w:pPr>
            <w:r w:rsidRPr="000F1D6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u-RU"/>
              </w:rPr>
              <w:t>30.10.1962</w:t>
            </w:r>
          </w:p>
        </w:tc>
        <w:tc>
          <w:tcPr>
            <w:tcW w:w="7512" w:type="dxa"/>
          </w:tcPr>
          <w:p w:rsidR="001A2432" w:rsidRPr="000F1D64" w:rsidRDefault="001A2432" w:rsidP="006F4ADA">
            <w:pPr>
              <w:pStyle w:val="AaoeeuChar"/>
              <w:spacing w:before="40" w:after="40"/>
              <w:rPr>
                <w:sz w:val="20"/>
                <w:szCs w:val="20"/>
                <w:lang w:val="bg-BG"/>
              </w:rPr>
            </w:pPr>
          </w:p>
        </w:tc>
      </w:tr>
    </w:tbl>
    <w:p w:rsidR="001A2432" w:rsidRDefault="001A2432" w:rsidP="00220D0A">
      <w:pPr>
        <w:rPr>
          <w:rFonts w:cs="Times New Roman"/>
          <w:b/>
          <w:bCs/>
          <w:lang w:val="bg-BG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1A2432">
        <w:tc>
          <w:tcPr>
            <w:tcW w:w="2977" w:type="dxa"/>
          </w:tcPr>
          <w:p w:rsidR="001A2432" w:rsidRDefault="001A2432" w:rsidP="006F4ADA">
            <w:pPr>
              <w:pStyle w:val="Heading1"/>
              <w:rPr>
                <w:rFonts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Образование и обучение</w:t>
            </w:r>
          </w:p>
        </w:tc>
      </w:tr>
    </w:tbl>
    <w:p w:rsidR="001A2432" w:rsidRDefault="001A2432" w:rsidP="00220D0A">
      <w:pPr>
        <w:rPr>
          <w:rFonts w:cs="Times New Roman"/>
          <w:b/>
          <w:bCs/>
          <w:sz w:val="10"/>
          <w:szCs w:val="10"/>
          <w:lang w:val="bg-BG"/>
        </w:rPr>
      </w:pPr>
    </w:p>
    <w:p w:rsidR="001A2432" w:rsidRDefault="001A2432" w:rsidP="00220D0A">
      <w:pPr>
        <w:rPr>
          <w:rFonts w:cs="Times New Roman"/>
          <w:b/>
          <w:bCs/>
          <w:sz w:val="10"/>
          <w:szCs w:val="10"/>
          <w:lang w:val="bg-BG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2977"/>
        <w:gridCol w:w="284"/>
        <w:gridCol w:w="7229"/>
      </w:tblGrid>
      <w:tr w:rsidR="001A2432" w:rsidRPr="0088105B">
        <w:trPr>
          <w:cantSplit/>
        </w:trPr>
        <w:tc>
          <w:tcPr>
            <w:tcW w:w="2977" w:type="dxa"/>
          </w:tcPr>
          <w:p w:rsidR="001A2432" w:rsidRPr="0088105B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Дати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pStyle w:val="Aaoeeu"/>
              <w:spacing w:before="40" w:after="40"/>
              <w:rPr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786BEF" w:rsidRDefault="001A2432" w:rsidP="006F4A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2012.03.28-20.03.2015</w:t>
            </w:r>
          </w:p>
        </w:tc>
      </w:tr>
      <w:tr w:rsidR="001A2432" w:rsidRPr="0088105B">
        <w:trPr>
          <w:trHeight w:val="435"/>
        </w:trPr>
        <w:tc>
          <w:tcPr>
            <w:tcW w:w="2977" w:type="dxa"/>
          </w:tcPr>
          <w:p w:rsidR="001A2432" w:rsidRPr="0088105B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5164F1" w:rsidRDefault="001A2432" w:rsidP="006F4A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</w:tr>
      <w:tr w:rsidR="001A2432" w:rsidRPr="0088105B">
        <w:tc>
          <w:tcPr>
            <w:tcW w:w="2977" w:type="dxa"/>
          </w:tcPr>
          <w:p w:rsidR="001A2432" w:rsidRPr="0088105B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Специалност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88105B" w:rsidRDefault="001A2432" w:rsidP="006F4A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Сеизмология и вътрешен строеж на Земята</w:t>
            </w:r>
          </w:p>
        </w:tc>
      </w:tr>
      <w:tr w:rsidR="001A2432" w:rsidRPr="0088105B">
        <w:tc>
          <w:tcPr>
            <w:tcW w:w="2977" w:type="dxa"/>
          </w:tcPr>
          <w:p w:rsidR="001A2432" w:rsidRPr="0088105B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88105B" w:rsidRDefault="001A2432" w:rsidP="006F4A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НИГГГ</w:t>
            </w:r>
          </w:p>
        </w:tc>
      </w:tr>
    </w:tbl>
    <w:p w:rsidR="001A2432" w:rsidRPr="0088105B" w:rsidRDefault="001A2432" w:rsidP="00220D0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A2432" w:rsidRPr="0088105B" w:rsidRDefault="001A2432" w:rsidP="00220D0A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2977"/>
        <w:gridCol w:w="284"/>
        <w:gridCol w:w="7229"/>
      </w:tblGrid>
      <w:tr w:rsidR="001A2432" w:rsidRPr="0088105B">
        <w:trPr>
          <w:cantSplit/>
        </w:trPr>
        <w:tc>
          <w:tcPr>
            <w:tcW w:w="2977" w:type="dxa"/>
          </w:tcPr>
          <w:p w:rsidR="001A2432" w:rsidRPr="0088105B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Дати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pStyle w:val="Aaoeeu"/>
              <w:spacing w:before="40" w:after="40"/>
              <w:rPr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88105B" w:rsidRDefault="001A2432" w:rsidP="006F4A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2002</w:t>
            </w:r>
          </w:p>
        </w:tc>
      </w:tr>
      <w:tr w:rsidR="001A2432" w:rsidRPr="0088105B">
        <w:tc>
          <w:tcPr>
            <w:tcW w:w="2977" w:type="dxa"/>
          </w:tcPr>
          <w:p w:rsidR="001A2432" w:rsidRPr="0088105B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88105B" w:rsidRDefault="001A2432" w:rsidP="006F4A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асистент</w:t>
            </w:r>
          </w:p>
        </w:tc>
      </w:tr>
      <w:tr w:rsidR="001A2432" w:rsidRPr="0088105B">
        <w:tc>
          <w:tcPr>
            <w:tcW w:w="2977" w:type="dxa"/>
          </w:tcPr>
          <w:p w:rsidR="001A2432" w:rsidRPr="0088105B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Специалност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88105B" w:rsidRDefault="001A2432" w:rsidP="006F4A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Сеизмология и вътрешен строеж на Земята</w:t>
            </w:r>
          </w:p>
        </w:tc>
      </w:tr>
      <w:tr w:rsidR="001A2432" w:rsidRPr="0088105B">
        <w:tc>
          <w:tcPr>
            <w:tcW w:w="2977" w:type="dxa"/>
          </w:tcPr>
          <w:p w:rsidR="001A2432" w:rsidRPr="0088105B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88105B" w:rsidRDefault="001A2432" w:rsidP="006F4A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НИГГГ</w:t>
            </w:r>
          </w:p>
        </w:tc>
      </w:tr>
      <w:tr w:rsidR="001A2432" w:rsidRPr="004A2506">
        <w:tc>
          <w:tcPr>
            <w:tcW w:w="2977" w:type="dxa"/>
          </w:tcPr>
          <w:p w:rsidR="001A2432" w:rsidRPr="00D42649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426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Дати</w:t>
            </w:r>
          </w:p>
        </w:tc>
        <w:tc>
          <w:tcPr>
            <w:tcW w:w="284" w:type="dxa"/>
          </w:tcPr>
          <w:p w:rsidR="001A2432" w:rsidRPr="004A2506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D42649" w:rsidRDefault="001A2432" w:rsidP="006F4A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1997</w:t>
            </w:r>
          </w:p>
        </w:tc>
      </w:tr>
      <w:tr w:rsidR="001A2432" w:rsidRPr="004A2506">
        <w:tc>
          <w:tcPr>
            <w:tcW w:w="2977" w:type="dxa"/>
          </w:tcPr>
          <w:p w:rsidR="001A2432" w:rsidRPr="00D42649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426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D42649" w:rsidRDefault="001A2432" w:rsidP="006F4A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426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D426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систент</w:t>
            </w:r>
          </w:p>
        </w:tc>
      </w:tr>
      <w:tr w:rsidR="001A2432" w:rsidRPr="004A2506">
        <w:tc>
          <w:tcPr>
            <w:tcW w:w="2977" w:type="dxa"/>
          </w:tcPr>
          <w:p w:rsidR="001A2432" w:rsidRPr="00D42649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426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Специалност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D42649" w:rsidRDefault="001A2432" w:rsidP="006F4A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Сеизмология и вътрешен строеж на Земята</w:t>
            </w:r>
          </w:p>
        </w:tc>
      </w:tr>
      <w:tr w:rsidR="001A2432" w:rsidRPr="004A2506">
        <w:tc>
          <w:tcPr>
            <w:tcW w:w="2977" w:type="dxa"/>
          </w:tcPr>
          <w:p w:rsidR="001A2432" w:rsidRPr="00D42649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426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D42649" w:rsidRDefault="001A2432" w:rsidP="006F4A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426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НИГГГ</w:t>
            </w:r>
          </w:p>
        </w:tc>
      </w:tr>
    </w:tbl>
    <w:p w:rsidR="001A2432" w:rsidRPr="0088105B" w:rsidRDefault="001A2432" w:rsidP="00220D0A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2977"/>
        <w:gridCol w:w="284"/>
        <w:gridCol w:w="7229"/>
      </w:tblGrid>
      <w:tr w:rsidR="001A2432" w:rsidRPr="0088105B">
        <w:tc>
          <w:tcPr>
            <w:tcW w:w="2977" w:type="dxa"/>
          </w:tcPr>
          <w:p w:rsidR="001A2432" w:rsidRPr="004A2506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5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Дати</w:t>
            </w:r>
          </w:p>
        </w:tc>
        <w:tc>
          <w:tcPr>
            <w:tcW w:w="284" w:type="dxa"/>
          </w:tcPr>
          <w:p w:rsidR="001A2432" w:rsidRPr="004A2506" w:rsidRDefault="001A2432" w:rsidP="006F4A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4A2506" w:rsidRDefault="001A2432" w:rsidP="006F4A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1989</w:t>
            </w:r>
          </w:p>
        </w:tc>
      </w:tr>
      <w:tr w:rsidR="001A2432" w:rsidRPr="0088105B">
        <w:tc>
          <w:tcPr>
            <w:tcW w:w="2977" w:type="dxa"/>
          </w:tcPr>
          <w:p w:rsidR="001A2432" w:rsidRPr="004A2506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5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на придобитата квалификация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4A2506" w:rsidRDefault="001A2432" w:rsidP="006F4A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</w:t>
            </w:r>
          </w:p>
        </w:tc>
      </w:tr>
      <w:tr w:rsidR="001A2432" w:rsidRPr="0088105B">
        <w:tc>
          <w:tcPr>
            <w:tcW w:w="2977" w:type="dxa"/>
          </w:tcPr>
          <w:p w:rsidR="001A2432" w:rsidRPr="004A2506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5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Специалност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4A2506" w:rsidRDefault="001A2432" w:rsidP="006F4A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ГППИ</w:t>
            </w:r>
          </w:p>
        </w:tc>
      </w:tr>
      <w:tr w:rsidR="001A2432" w:rsidRPr="0088105B">
        <w:tc>
          <w:tcPr>
            <w:tcW w:w="2977" w:type="dxa"/>
          </w:tcPr>
          <w:p w:rsidR="001A2432" w:rsidRPr="004A2506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5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4A2506" w:rsidRDefault="001A2432" w:rsidP="006F4A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МГУ</w:t>
            </w:r>
          </w:p>
        </w:tc>
      </w:tr>
      <w:tr w:rsidR="001A2432" w:rsidRPr="0088105B">
        <w:tc>
          <w:tcPr>
            <w:tcW w:w="2977" w:type="dxa"/>
          </w:tcPr>
          <w:p w:rsidR="001A2432" w:rsidRPr="0088105B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86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Курсове и специализации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FA44BF" w:rsidRDefault="001A2432" w:rsidP="006F4A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Въведение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Quantum</w:t>
            </w:r>
            <w:r w:rsidRPr="00FA4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stockticker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GIS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Анализ на промените в ланшафтите с използване на данни от дистанционни изследвания и ГИС (урбанизирани територии),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английски език.</w:t>
            </w:r>
          </w:p>
        </w:tc>
      </w:tr>
    </w:tbl>
    <w:p w:rsidR="001A2432" w:rsidRPr="0088105B" w:rsidRDefault="001A2432" w:rsidP="00220D0A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2977"/>
        <w:gridCol w:w="284"/>
        <w:gridCol w:w="7229"/>
      </w:tblGrid>
      <w:tr w:rsidR="001A2432" w:rsidRPr="0088105B">
        <w:tc>
          <w:tcPr>
            <w:tcW w:w="2977" w:type="dxa"/>
          </w:tcPr>
          <w:p w:rsidR="001A2432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Трудов стаж</w:t>
            </w:r>
          </w:p>
          <w:p w:rsidR="001A2432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Длъжност        </w:t>
            </w:r>
          </w:p>
          <w:p w:rsidR="001A2432" w:rsidRPr="00C30A86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Основни дейности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DD2086" w:rsidRDefault="001A2432" w:rsidP="00220D0A">
            <w:pPr>
              <w:ind w:leftChars="-55" w:left="-110" w:firstLine="2"/>
              <w:rPr>
                <w:rFonts w:ascii="Times New Roman" w:hAnsi="Times New Roman" w:cs="Times New Roman"/>
                <w:spacing w:val="1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bg-BG"/>
              </w:rPr>
              <w:t>35г., от които 19г. научен стаж.</w:t>
            </w:r>
          </w:p>
          <w:p w:rsidR="001A2432" w:rsidRPr="00DD2086" w:rsidRDefault="001A2432" w:rsidP="00220D0A">
            <w:pPr>
              <w:ind w:leftChars="-266" w:left="-532" w:firstLine="1"/>
              <w:rPr>
                <w:rFonts w:ascii="Times New Roman" w:hAnsi="Times New Roman" w:cs="Times New Roman"/>
                <w:spacing w:val="10"/>
                <w:sz w:val="24"/>
                <w:szCs w:val="24"/>
                <w:lang w:val="bg-BG"/>
              </w:rPr>
            </w:pPr>
            <w:r w:rsidRPr="00DD2086">
              <w:rPr>
                <w:rFonts w:ascii="Times New Roman" w:hAnsi="Times New Roman" w:cs="Times New Roman"/>
                <w:spacing w:val="-3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bg-BG"/>
              </w:rPr>
              <w:t>19</w:t>
            </w:r>
            <w:r w:rsidRPr="00DD2086">
              <w:rPr>
                <w:rFonts w:ascii="Times New Roman" w:hAnsi="Times New Roman" w:cs="Times New Roman"/>
                <w:spacing w:val="1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bg-BG"/>
              </w:rPr>
              <w:t>Гл. асистент, д-р</w:t>
            </w:r>
          </w:p>
          <w:p w:rsidR="001A2432" w:rsidRPr="00786BEF" w:rsidRDefault="001A2432" w:rsidP="006F4ADA">
            <w:pPr>
              <w:rPr>
                <w:rFonts w:cs="Times New Roman"/>
                <w:lang w:val="bg-BG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bg-BG"/>
              </w:rPr>
              <w:t>Обработка и анализ на сеизмични данни.</w:t>
            </w:r>
          </w:p>
        </w:tc>
      </w:tr>
    </w:tbl>
    <w:p w:rsidR="001A2432" w:rsidRPr="0088105B" w:rsidRDefault="001A2432" w:rsidP="00220D0A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2977"/>
        <w:gridCol w:w="284"/>
        <w:gridCol w:w="7229"/>
      </w:tblGrid>
      <w:tr w:rsidR="001A2432" w:rsidRPr="0088105B">
        <w:tc>
          <w:tcPr>
            <w:tcW w:w="2977" w:type="dxa"/>
          </w:tcPr>
          <w:p w:rsidR="001A2432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Лични умения и компетенции</w:t>
            </w:r>
          </w:p>
          <w:p w:rsidR="001A2432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2432" w:rsidRPr="0088105B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4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</w:t>
            </w:r>
          </w:p>
        </w:tc>
        <w:tc>
          <w:tcPr>
            <w:tcW w:w="7229" w:type="dxa"/>
          </w:tcPr>
          <w:p w:rsidR="001A2432" w:rsidRPr="005B29BA" w:rsidRDefault="001A2432" w:rsidP="006F4AD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Оценка на макросеизмична информация.</w:t>
            </w:r>
          </w:p>
        </w:tc>
      </w:tr>
      <w:tr w:rsidR="001A2432" w:rsidRPr="0088105B">
        <w:tc>
          <w:tcPr>
            <w:tcW w:w="2977" w:type="dxa"/>
          </w:tcPr>
          <w:p w:rsidR="001A2432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Членство в професионални организации</w:t>
            </w:r>
          </w:p>
          <w:p w:rsidR="001A2432" w:rsidRPr="00C30A86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1A2432" w:rsidRPr="00C30A86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84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C95E3E" w:rsidRDefault="001A2432" w:rsidP="006F4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0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БГД, EGU</w:t>
            </w:r>
          </w:p>
          <w:p w:rsidR="001A2432" w:rsidRPr="00786BEF" w:rsidRDefault="001A2432" w:rsidP="006F4ADA">
            <w:pPr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  <w:lang w:val="ru-RU"/>
              </w:rPr>
            </w:pPr>
          </w:p>
        </w:tc>
      </w:tr>
    </w:tbl>
    <w:p w:rsidR="001A2432" w:rsidRPr="0088105B" w:rsidRDefault="001A2432" w:rsidP="00220D0A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A2432" w:rsidRPr="0088105B">
        <w:tc>
          <w:tcPr>
            <w:tcW w:w="2977" w:type="dxa"/>
          </w:tcPr>
          <w:p w:rsidR="001A2432" w:rsidRPr="0088105B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Майчин език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512" w:type="dxa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Български</w:t>
            </w:r>
          </w:p>
        </w:tc>
      </w:tr>
    </w:tbl>
    <w:p w:rsidR="001A2432" w:rsidRPr="0088105B" w:rsidRDefault="001A2432" w:rsidP="00220D0A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2977"/>
        <w:gridCol w:w="284"/>
        <w:gridCol w:w="283"/>
        <w:gridCol w:w="1220"/>
        <w:gridCol w:w="284"/>
        <w:gridCol w:w="1219"/>
        <w:gridCol w:w="284"/>
        <w:gridCol w:w="1219"/>
        <w:gridCol w:w="284"/>
        <w:gridCol w:w="1219"/>
        <w:gridCol w:w="284"/>
        <w:gridCol w:w="933"/>
      </w:tblGrid>
      <w:tr w:rsidR="001A2432" w:rsidRPr="0088105B">
        <w:trPr>
          <w:gridAfter w:val="11"/>
          <w:wAfter w:w="7513" w:type="dxa"/>
        </w:trPr>
        <w:tc>
          <w:tcPr>
            <w:tcW w:w="2977" w:type="dxa"/>
          </w:tcPr>
          <w:p w:rsidR="001A2432" w:rsidRPr="0088105B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Други езици</w:t>
            </w:r>
          </w:p>
        </w:tc>
      </w:tr>
      <w:tr w:rsidR="001A2432" w:rsidRPr="0088105B">
        <w:tc>
          <w:tcPr>
            <w:tcW w:w="2977" w:type="dxa"/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Самооценяване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Разбиране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Разговор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Писане</w:t>
            </w:r>
          </w:p>
        </w:tc>
      </w:tr>
      <w:tr w:rsidR="001A2432" w:rsidRPr="0088105B">
        <w:tc>
          <w:tcPr>
            <w:tcW w:w="2977" w:type="dxa"/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Слушане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Четене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Комуникативни умения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Вербални умения</w:t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A2432" w:rsidRPr="0088105B">
        <w:trPr>
          <w:cantSplit/>
        </w:trPr>
        <w:tc>
          <w:tcPr>
            <w:tcW w:w="2977" w:type="dxa"/>
            <w:shd w:val="clear" w:color="auto" w:fill="FFFFFF"/>
          </w:tcPr>
          <w:p w:rsidR="001A2432" w:rsidRPr="0088105B" w:rsidRDefault="001A2432" w:rsidP="006F4ADA">
            <w:pPr>
              <w:pStyle w:val="Heading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>Английски език</w:t>
            </w:r>
          </w:p>
        </w:tc>
        <w:tc>
          <w:tcPr>
            <w:tcW w:w="284" w:type="dxa"/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добро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добро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добро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добро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добро</w:t>
            </w:r>
          </w:p>
        </w:tc>
      </w:tr>
      <w:tr w:rsidR="001A2432" w:rsidRPr="0088105B">
        <w:trPr>
          <w:cantSplit/>
        </w:trPr>
        <w:tc>
          <w:tcPr>
            <w:tcW w:w="2977" w:type="dxa"/>
            <w:shd w:val="clear" w:color="auto" w:fill="FFFFFF"/>
          </w:tcPr>
          <w:p w:rsidR="001A2432" w:rsidRPr="0088105B" w:rsidRDefault="001A2432" w:rsidP="006F4ADA">
            <w:pPr>
              <w:pStyle w:val="Heading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10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>Руски</w:t>
            </w:r>
            <w:r w:rsidRPr="008810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език</w:t>
            </w:r>
          </w:p>
        </w:tc>
        <w:tc>
          <w:tcPr>
            <w:tcW w:w="284" w:type="dxa"/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много добро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tabs>
                <w:tab w:val="left" w:pos="255"/>
                <w:tab w:val="center" w:pos="504"/>
              </w:tabs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много добро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добро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добро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32" w:rsidRPr="0088105B" w:rsidRDefault="001A2432" w:rsidP="006F4ADA">
            <w:pPr>
              <w:spacing w:before="40" w:after="4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добро</w:t>
            </w:r>
          </w:p>
        </w:tc>
      </w:tr>
    </w:tbl>
    <w:p w:rsidR="001A2432" w:rsidRPr="0088105B" w:rsidRDefault="001A2432" w:rsidP="00220D0A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2977"/>
        <w:gridCol w:w="284"/>
        <w:gridCol w:w="7229"/>
      </w:tblGrid>
      <w:tr w:rsidR="001A2432" w:rsidRPr="0088105B">
        <w:tc>
          <w:tcPr>
            <w:tcW w:w="2977" w:type="dxa"/>
          </w:tcPr>
          <w:p w:rsidR="001A2432" w:rsidRPr="0088105B" w:rsidRDefault="001A2432" w:rsidP="006F4AD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Компютърни умения и компетенции 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88105B" w:rsidRDefault="001A2432" w:rsidP="006F4ADA">
            <w:pPr>
              <w:pStyle w:val="Eaoaeaa"/>
              <w:widowControl/>
              <w:spacing w:before="20" w:after="20"/>
              <w:rPr>
                <w:smallCaps/>
                <w:sz w:val="24"/>
                <w:szCs w:val="24"/>
                <w:lang w:val="bg-BG"/>
              </w:rPr>
            </w:pPr>
            <w:r>
              <w:rPr>
                <w:smallCaps/>
                <w:sz w:val="24"/>
                <w:szCs w:val="24"/>
                <w:lang w:val="bg-BG"/>
              </w:rPr>
              <w:t>Добри</w:t>
            </w:r>
          </w:p>
        </w:tc>
      </w:tr>
    </w:tbl>
    <w:p w:rsidR="001A2432" w:rsidRPr="0088105B" w:rsidRDefault="001A2432" w:rsidP="00220D0A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2977"/>
        <w:gridCol w:w="284"/>
        <w:gridCol w:w="7229"/>
      </w:tblGrid>
      <w:tr w:rsidR="001A2432" w:rsidRPr="0088105B">
        <w:tc>
          <w:tcPr>
            <w:tcW w:w="2977" w:type="dxa"/>
          </w:tcPr>
          <w:p w:rsidR="001A2432" w:rsidRPr="0088105B" w:rsidRDefault="001A2432" w:rsidP="006F4AD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10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Свидетелство за управление на МПС</w:t>
            </w:r>
          </w:p>
        </w:tc>
        <w:tc>
          <w:tcPr>
            <w:tcW w:w="284" w:type="dxa"/>
          </w:tcPr>
          <w:p w:rsidR="001A2432" w:rsidRPr="0088105B" w:rsidRDefault="001A2432" w:rsidP="006F4A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1A2432" w:rsidRPr="0088105B" w:rsidRDefault="001A2432" w:rsidP="006F4ADA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</w:t>
            </w:r>
          </w:p>
        </w:tc>
      </w:tr>
    </w:tbl>
    <w:p w:rsidR="001A2432" w:rsidRDefault="001A2432" w:rsidP="00220D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2432" w:rsidRDefault="001A2432" w:rsidP="00220D0A">
      <w:pPr>
        <w:pStyle w:val="CVBodyText"/>
        <w:tabs>
          <w:tab w:val="left" w:pos="4820"/>
        </w:tabs>
        <w:spacing w:after="0" w:line="360" w:lineRule="auto"/>
        <w:ind w:left="0" w:firstLine="0"/>
        <w:rPr>
          <w:rFonts w:cs="Times New Roman"/>
          <w:b/>
          <w:bCs/>
          <w:color w:val="004852"/>
          <w:lang w:val="en-US"/>
        </w:rPr>
      </w:pPr>
    </w:p>
    <w:p w:rsidR="001A2432" w:rsidRDefault="001A2432" w:rsidP="00220D0A">
      <w:pPr>
        <w:pStyle w:val="CVBodyText"/>
        <w:tabs>
          <w:tab w:val="left" w:pos="4820"/>
        </w:tabs>
        <w:spacing w:after="0" w:line="360" w:lineRule="auto"/>
        <w:ind w:left="0" w:firstLine="0"/>
        <w:rPr>
          <w:rFonts w:cs="Times New Roman"/>
          <w:b/>
          <w:bCs/>
          <w:color w:val="004852"/>
          <w:lang w:val="en-US"/>
        </w:rPr>
      </w:pPr>
    </w:p>
    <w:p w:rsidR="001A2432" w:rsidRDefault="001A2432" w:rsidP="00220D0A">
      <w:pPr>
        <w:pStyle w:val="CVBodyText"/>
        <w:tabs>
          <w:tab w:val="left" w:pos="4820"/>
        </w:tabs>
        <w:spacing w:after="0" w:line="360" w:lineRule="auto"/>
        <w:ind w:left="0" w:firstLine="0"/>
        <w:rPr>
          <w:rFonts w:cs="Times New Roman"/>
          <w:b/>
          <w:bCs/>
          <w:color w:val="004852"/>
          <w:lang w:val="en-US"/>
        </w:rPr>
      </w:pPr>
    </w:p>
    <w:p w:rsidR="001A2432" w:rsidRDefault="001A2432" w:rsidP="00220D0A">
      <w:pPr>
        <w:pStyle w:val="CVBodyText"/>
        <w:tabs>
          <w:tab w:val="left" w:pos="4820"/>
        </w:tabs>
        <w:spacing w:after="0" w:line="360" w:lineRule="auto"/>
        <w:ind w:left="0" w:firstLine="0"/>
        <w:rPr>
          <w:rFonts w:cs="Times New Roman"/>
          <w:b/>
          <w:bCs/>
          <w:color w:val="004852"/>
          <w:lang w:val="en-US"/>
        </w:rPr>
      </w:pPr>
    </w:p>
    <w:p w:rsidR="001A2432" w:rsidRDefault="001A2432" w:rsidP="00220D0A">
      <w:pPr>
        <w:pStyle w:val="CVBodyText"/>
        <w:tabs>
          <w:tab w:val="left" w:pos="4820"/>
        </w:tabs>
        <w:spacing w:after="0" w:line="360" w:lineRule="auto"/>
        <w:ind w:left="0" w:firstLine="0"/>
        <w:rPr>
          <w:rFonts w:cs="Times New Roman"/>
          <w:b/>
          <w:bCs/>
          <w:color w:val="004852"/>
          <w:lang w:val="en-US"/>
        </w:rPr>
      </w:pPr>
    </w:p>
    <w:p w:rsidR="001A2432" w:rsidRDefault="001A2432" w:rsidP="00220D0A">
      <w:pPr>
        <w:pStyle w:val="CVBodyText"/>
        <w:tabs>
          <w:tab w:val="left" w:pos="4820"/>
        </w:tabs>
        <w:spacing w:after="0" w:line="360" w:lineRule="auto"/>
        <w:ind w:left="0" w:firstLine="0"/>
        <w:rPr>
          <w:rFonts w:cs="Times New Roman"/>
          <w:b/>
          <w:bCs/>
          <w:color w:val="004852"/>
          <w:lang w:val="en-US"/>
        </w:rPr>
      </w:pPr>
    </w:p>
    <w:p w:rsidR="001A2432" w:rsidRDefault="001A2432">
      <w:pPr>
        <w:rPr>
          <w:rFonts w:cs="Times New Roman"/>
        </w:rPr>
      </w:pPr>
      <w:bookmarkStart w:id="0" w:name="_GoBack"/>
      <w:bookmarkEnd w:id="0"/>
    </w:p>
    <w:sectPr w:rsidR="001A2432" w:rsidSect="00AF1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D0A"/>
    <w:rsid w:val="000F1D64"/>
    <w:rsid w:val="001A2432"/>
    <w:rsid w:val="00220D0A"/>
    <w:rsid w:val="002F1DD4"/>
    <w:rsid w:val="0039299C"/>
    <w:rsid w:val="003E51CC"/>
    <w:rsid w:val="004A2506"/>
    <w:rsid w:val="005164F1"/>
    <w:rsid w:val="005B29BA"/>
    <w:rsid w:val="006F4ADA"/>
    <w:rsid w:val="00786BEF"/>
    <w:rsid w:val="0088105B"/>
    <w:rsid w:val="009A47DF"/>
    <w:rsid w:val="00AF1D6A"/>
    <w:rsid w:val="00C100DC"/>
    <w:rsid w:val="00C30A86"/>
    <w:rsid w:val="00C95E3E"/>
    <w:rsid w:val="00D04C37"/>
    <w:rsid w:val="00D42649"/>
    <w:rsid w:val="00DD2086"/>
    <w:rsid w:val="00EA1CB8"/>
    <w:rsid w:val="00FA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0A"/>
    <w:rPr>
      <w:rFonts w:ascii="Arial Narrow" w:eastAsia="Times New Roman" w:hAnsi="Arial Narrow" w:cs="Arial Narrow"/>
      <w:sz w:val="20"/>
      <w:szCs w:val="20"/>
      <w:lang w:val="es-N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0D0A"/>
    <w:pPr>
      <w:keepNext/>
      <w:jc w:val="right"/>
      <w:outlineLvl w:val="0"/>
    </w:pPr>
    <w:rPr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0D0A"/>
    <w:pPr>
      <w:keepNext/>
      <w:outlineLvl w:val="2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0D0A"/>
    <w:pPr>
      <w:keepNext/>
      <w:spacing w:before="40" w:after="40"/>
      <w:jc w:val="right"/>
      <w:outlineLvl w:val="4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20D0A"/>
    <w:rPr>
      <w:rFonts w:ascii="Arial Narrow" w:hAnsi="Arial Narrow" w:cs="Arial Narrow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20D0A"/>
    <w:rPr>
      <w:rFonts w:ascii="Arial Narrow" w:hAnsi="Arial Narrow" w:cs="Arial Narrow"/>
      <w:b/>
      <w:bCs/>
      <w:sz w:val="20"/>
      <w:szCs w:val="20"/>
      <w:lang w:val="es-NI"/>
    </w:rPr>
  </w:style>
  <w:style w:type="character" w:customStyle="1" w:styleId="Heading5Char">
    <w:name w:val="Heading 5 Char"/>
    <w:basedOn w:val="DefaultParagraphFont"/>
    <w:link w:val="Heading5"/>
    <w:uiPriority w:val="99"/>
    <w:rsid w:val="00220D0A"/>
    <w:rPr>
      <w:rFonts w:ascii="Arial Narrow" w:hAnsi="Arial Narrow" w:cs="Arial Narrow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220D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D0A"/>
    <w:rPr>
      <w:rFonts w:ascii="Arial Narrow" w:hAnsi="Arial Narrow" w:cs="Arial Narrow"/>
      <w:sz w:val="20"/>
      <w:szCs w:val="20"/>
      <w:lang w:val="es-NI"/>
    </w:rPr>
  </w:style>
  <w:style w:type="paragraph" w:customStyle="1" w:styleId="AaoeeuChar">
    <w:name w:val="Aaoeeu Char"/>
    <w:link w:val="AaoeeuCharChar"/>
    <w:uiPriority w:val="99"/>
    <w:rsid w:val="00220D0A"/>
    <w:pPr>
      <w:widowControl w:val="0"/>
    </w:pPr>
    <w:rPr>
      <w:rFonts w:ascii="Times New Roman" w:eastAsia="Times New Roman" w:hAnsi="Times New Roman"/>
    </w:rPr>
  </w:style>
  <w:style w:type="paragraph" w:customStyle="1" w:styleId="Eaoaeaa">
    <w:name w:val="Eaoae?aa"/>
    <w:basedOn w:val="Normal"/>
    <w:uiPriority w:val="99"/>
    <w:rsid w:val="00220D0A"/>
    <w:pPr>
      <w:widowControl w:val="0"/>
      <w:tabs>
        <w:tab w:val="center" w:pos="4153"/>
        <w:tab w:val="right" w:pos="8306"/>
      </w:tabs>
    </w:pPr>
    <w:rPr>
      <w:rFonts w:ascii="Times New Roman" w:hAnsi="Times New Roman" w:cs="Times New Roman"/>
      <w:lang w:val="en-US"/>
    </w:rPr>
  </w:style>
  <w:style w:type="paragraph" w:customStyle="1" w:styleId="Aeeaoaeaa2">
    <w:name w:val="A?eeaoae?aa 2"/>
    <w:basedOn w:val="AaoeeuChar"/>
    <w:next w:val="AaoeeuChar"/>
    <w:uiPriority w:val="99"/>
    <w:rsid w:val="00220D0A"/>
    <w:pPr>
      <w:keepNext/>
      <w:jc w:val="right"/>
    </w:pPr>
    <w:rPr>
      <w:i/>
      <w:iCs/>
    </w:rPr>
  </w:style>
  <w:style w:type="character" w:customStyle="1" w:styleId="AaoeeuCharChar">
    <w:name w:val="Aaoeeu Char Char"/>
    <w:link w:val="AaoeeuChar"/>
    <w:uiPriority w:val="99"/>
    <w:rsid w:val="00220D0A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Aaoeeu">
    <w:name w:val="Aaoeeu"/>
    <w:uiPriority w:val="99"/>
    <w:rsid w:val="00220D0A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VBodyText">
    <w:name w:val="CV Body Text"/>
    <w:basedOn w:val="Normal"/>
    <w:uiPriority w:val="99"/>
    <w:rsid w:val="00220D0A"/>
    <w:pPr>
      <w:spacing w:after="100" w:line="240" w:lineRule="exact"/>
      <w:ind w:left="3402" w:right="567" w:hanging="2268"/>
    </w:pPr>
    <w:rPr>
      <w:rFonts w:ascii="Arial" w:hAnsi="Arial" w:cs="Arial"/>
      <w:lang w:val="en-GB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267</Words>
  <Characters>1528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Zhivka Rizova</cp:lastModifiedBy>
  <cp:revision>4</cp:revision>
  <dcterms:created xsi:type="dcterms:W3CDTF">2016-04-07T08:58:00Z</dcterms:created>
  <dcterms:modified xsi:type="dcterms:W3CDTF">2016-04-07T10:01:00Z</dcterms:modified>
</cp:coreProperties>
</file>